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aitland-profile"/>
    <w:p>
      <w:pPr>
        <w:pStyle w:val="Heading1"/>
      </w:pPr>
      <w:r>
        <w:t xml:space="preserve">Maitland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95,957          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Maitland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44,186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Maitland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$56,604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$6,603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52,564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9,204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5,137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12,030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1170 - NSW Severe Weather and Storms from 15 January 2025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1090 - Lower Hunter NSW Bushfires (20 September to 9 October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94,600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758,633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416,809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3,151,600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28,704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34,941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21,184,445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2,742,392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187,968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2025-02-12T02:18:33Z</dcterms:created>
  <dcterms:modified xsi:type="dcterms:W3CDTF">2025-02-12T02:18:33Z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